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AEF538" w14:textId="65FA6B20" w:rsidR="00920EED" w:rsidRDefault="00920EED">
      <w:pPr>
        <w:ind w:right="-360"/>
        <w:rPr>
          <w:color w:val="000080"/>
          <w:spacing w:val="40"/>
        </w:rPr>
      </w:pPr>
      <w:r>
        <w:rPr>
          <w:color w:val="000080"/>
          <w:spacing w:val="40"/>
        </w:rPr>
        <w:t>UNIVERSITY OF CALIFORNIA Santa Barbara</w:t>
      </w:r>
    </w:p>
    <w:p w14:paraId="41022E19" w14:textId="2E82E839" w:rsidR="00920EED" w:rsidRDefault="00920EED">
      <w:pPr>
        <w:spacing w:line="260" w:lineRule="exact"/>
        <w:ind w:right="-360"/>
        <w:rPr>
          <w:color w:val="000080"/>
          <w:sz w:val="12"/>
          <w:u w:val="single"/>
        </w:rPr>
      </w:pPr>
    </w:p>
    <w:p w14:paraId="015140A0" w14:textId="50DF8BCD" w:rsidR="00920EED" w:rsidRDefault="00920EED">
      <w:pPr>
        <w:pStyle w:val="Header"/>
        <w:ind w:right="-360"/>
        <w:rPr>
          <w:color w:val="000080"/>
          <w:sz w:val="18"/>
        </w:rPr>
      </w:pPr>
    </w:p>
    <w:p w14:paraId="2968F21F" w14:textId="447BD637" w:rsidR="002A1E12" w:rsidRPr="0097130D" w:rsidRDefault="002A1E12" w:rsidP="0097130D">
      <w:pPr>
        <w:pStyle w:val="Header"/>
        <w:tabs>
          <w:tab w:val="clear" w:pos="4320"/>
          <w:tab w:val="clear" w:pos="8640"/>
          <w:tab w:val="left" w:pos="7020"/>
          <w:tab w:val="left" w:pos="7200"/>
          <w:tab w:val="left" w:pos="7380"/>
          <w:tab w:val="left" w:pos="7560"/>
          <w:tab w:val="left" w:pos="7740"/>
        </w:tabs>
        <w:ind w:right="18"/>
        <w:jc w:val="both"/>
        <w:rPr>
          <w:b/>
          <w:smallCaps/>
          <w:color w:val="000080"/>
          <w:sz w:val="16"/>
          <w:szCs w:val="16"/>
        </w:rPr>
      </w:pPr>
      <w:r>
        <w:rPr>
          <w:smallCaps/>
          <w:color w:val="000080"/>
          <w:sz w:val="14"/>
        </w:rPr>
        <w:tab/>
      </w:r>
    </w:p>
    <w:p w14:paraId="3A1D4DAD" w14:textId="77777777" w:rsidR="00920EED" w:rsidRDefault="00920EED">
      <w:pPr>
        <w:tabs>
          <w:tab w:val="left" w:pos="4680"/>
          <w:tab w:val="left" w:pos="7200"/>
        </w:tabs>
        <w:rPr>
          <w:color w:val="000080"/>
          <w:sz w:val="16"/>
        </w:rPr>
      </w:pPr>
    </w:p>
    <w:p w14:paraId="1139CB74" w14:textId="603F8EFF" w:rsidR="00920EED" w:rsidRDefault="00361427" w:rsidP="0097130D">
      <w:pPr>
        <w:jc w:val="both"/>
      </w:pPr>
      <w:r w:rsidRPr="001F4080">
        <w:rPr>
          <w:highlight w:val="yellow"/>
        </w:rPr>
        <w:t>Date</w:t>
      </w:r>
    </w:p>
    <w:p w14:paraId="10E51062" w14:textId="37E9C92F" w:rsidR="00361427" w:rsidRDefault="00361427" w:rsidP="003614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3EE04D" w14:textId="5CB1286A" w:rsidR="002A1E12" w:rsidRDefault="00361427" w:rsidP="00920EED">
      <w:r>
        <w:t>To:</w:t>
      </w:r>
      <w:r w:rsidR="00303828">
        <w:tab/>
        <w:t>Admission Committee</w:t>
      </w:r>
    </w:p>
    <w:p w14:paraId="6BC416F2" w14:textId="548A7374" w:rsidR="00303828" w:rsidRDefault="00303828" w:rsidP="00920EED">
      <w:r>
        <w:tab/>
        <w:t>Interdisciplinary Ph.D. Emphasis in Bioengineering</w:t>
      </w:r>
    </w:p>
    <w:p w14:paraId="5F473078" w14:textId="7694FD28" w:rsidR="0097130D" w:rsidRDefault="0097130D" w:rsidP="00920EED">
      <w:r>
        <w:tab/>
      </w:r>
      <w:r w:rsidR="00CD5850">
        <w:t>Biological Engineering</w:t>
      </w:r>
    </w:p>
    <w:p w14:paraId="5CAC25F7" w14:textId="77777777" w:rsidR="00361427" w:rsidRDefault="00361427" w:rsidP="00920EED"/>
    <w:p w14:paraId="5D47F201" w14:textId="1CC580A4" w:rsidR="00361427" w:rsidRDefault="00361427" w:rsidP="00920EED">
      <w:r>
        <w:t>From:</w:t>
      </w:r>
      <w:r>
        <w:tab/>
      </w:r>
      <w:r w:rsidR="00303828" w:rsidRPr="00C33B53">
        <w:rPr>
          <w:highlight w:val="yellow"/>
        </w:rPr>
        <w:t>Applicant Name</w:t>
      </w:r>
    </w:p>
    <w:p w14:paraId="24DBBBEF" w14:textId="02D95033" w:rsidR="00303828" w:rsidRDefault="00303828" w:rsidP="00920EED">
      <w:r>
        <w:tab/>
      </w:r>
      <w:r w:rsidR="0097130D">
        <w:rPr>
          <w:highlight w:val="yellow"/>
        </w:rPr>
        <w:t>Home Dept/</w:t>
      </w:r>
      <w:r w:rsidRPr="00C33B53">
        <w:rPr>
          <w:highlight w:val="yellow"/>
        </w:rPr>
        <w:t>Program</w:t>
      </w:r>
    </w:p>
    <w:p w14:paraId="2C1BFF42" w14:textId="77777777" w:rsidR="00361427" w:rsidRDefault="00361427" w:rsidP="00920EED"/>
    <w:p w14:paraId="5FBE0EFA" w14:textId="5E7C1017" w:rsidR="00361427" w:rsidRDefault="00361427" w:rsidP="00920EED">
      <w:r>
        <w:t>Re:</w:t>
      </w:r>
      <w:r w:rsidR="00303828">
        <w:tab/>
        <w:t>Admission consideration</w:t>
      </w:r>
    </w:p>
    <w:p w14:paraId="142FEEE6" w14:textId="5929C7F7" w:rsidR="002A1E12" w:rsidRDefault="002A1E12" w:rsidP="00920EED"/>
    <w:p w14:paraId="0DECAA06" w14:textId="2A2121D3" w:rsidR="002A1E12" w:rsidRPr="007A0DCB" w:rsidRDefault="00675B5E" w:rsidP="00920EED">
      <w:pPr>
        <w:rPr>
          <w:i/>
        </w:rPr>
      </w:pPr>
      <w:r w:rsidRPr="007A0DCB">
        <w:rPr>
          <w:i/>
        </w:rPr>
        <w:t xml:space="preserve">Instructions: </w:t>
      </w:r>
      <w:r w:rsidR="00CB0A81" w:rsidRPr="001F4080">
        <w:rPr>
          <w:i/>
        </w:rPr>
        <w:t>Replace highlighted text with requested content</w:t>
      </w:r>
      <w:r w:rsidR="00CB0A81" w:rsidRPr="007A0DCB">
        <w:rPr>
          <w:i/>
        </w:rPr>
        <w:t xml:space="preserve"> and remove highlighting</w:t>
      </w:r>
      <w:r w:rsidRPr="007A0DCB">
        <w:rPr>
          <w:i/>
        </w:rPr>
        <w:t xml:space="preserve"> and these instructions; please keep this cover page to one page.</w:t>
      </w:r>
    </w:p>
    <w:p w14:paraId="71717292" w14:textId="77777777" w:rsidR="00CB0A81" w:rsidRDefault="00CB0A81" w:rsidP="00920EED"/>
    <w:p w14:paraId="1EF83917" w14:textId="52769CDC" w:rsidR="002A1E12" w:rsidRDefault="00303828" w:rsidP="00920EED">
      <w:r>
        <w:t>With this cover memo, I would like to add the optional interdisciplinary doctoral emphasis in bioengineering to my degree program in [</w:t>
      </w:r>
      <w:r w:rsidRPr="00CB0A81">
        <w:rPr>
          <w:highlight w:val="yellow"/>
        </w:rPr>
        <w:t>name of home dept/program</w:t>
      </w:r>
      <w:r>
        <w:t>].</w:t>
      </w:r>
    </w:p>
    <w:p w14:paraId="511DA209" w14:textId="77777777" w:rsidR="00303828" w:rsidRDefault="00303828" w:rsidP="00920EED"/>
    <w:p w14:paraId="78E085E5" w14:textId="6641B5F4" w:rsidR="00303828" w:rsidRDefault="00303828" w:rsidP="00920EED">
      <w:r>
        <w:t>I am currently a [</w:t>
      </w:r>
      <w:r w:rsidRPr="00CB0A81">
        <w:rPr>
          <w:highlight w:val="yellow"/>
        </w:rPr>
        <w:t>first, second, third year doctoral student</w:t>
      </w:r>
      <w:r>
        <w:t>] and am actively involved in doctoral research with [</w:t>
      </w:r>
      <w:r w:rsidRPr="00CB0A81">
        <w:rPr>
          <w:highlight w:val="yellow"/>
        </w:rPr>
        <w:t>name of doctoral thesis advisor</w:t>
      </w:r>
      <w:r>
        <w:t>] working on</w:t>
      </w:r>
      <w:r w:rsidR="00CB0A81">
        <w:t xml:space="preserve"> [</w:t>
      </w:r>
      <w:r w:rsidR="00CB0A81" w:rsidRPr="00CB0A81">
        <w:rPr>
          <w:highlight w:val="yellow"/>
        </w:rPr>
        <w:t>general research area</w:t>
      </w:r>
      <w:r w:rsidR="00CB0A81">
        <w:t>]. A one-</w:t>
      </w:r>
      <w:r>
        <w:t>page description of my doctoral research is included w</w:t>
      </w:r>
      <w:r w:rsidR="00CB0A81">
        <w:t>ith my other application materials.</w:t>
      </w:r>
    </w:p>
    <w:p w14:paraId="2B6C8927" w14:textId="77777777" w:rsidR="00303828" w:rsidRDefault="00303828" w:rsidP="00920EED"/>
    <w:p w14:paraId="7DD65FDA" w14:textId="4AAE7214" w:rsidR="00303828" w:rsidRDefault="00303828" w:rsidP="00920EED">
      <w:r>
        <w:t>My research advisor and I have discussed adding this emphasis to my degree program and understand the implications of adding additional course requirements to my current program of study. His/her endorsement is below.</w:t>
      </w:r>
    </w:p>
    <w:p w14:paraId="0BE32FDC" w14:textId="77777777" w:rsidR="00303828" w:rsidRDefault="00303828" w:rsidP="00920EED"/>
    <w:p w14:paraId="618727F8" w14:textId="4CAAECEE" w:rsidR="00303828" w:rsidRDefault="00303828" w:rsidP="00920EED">
      <w:r>
        <w:t xml:space="preserve">The addition of this emphasis </w:t>
      </w:r>
      <w:r w:rsidR="00EC71F7">
        <w:t xml:space="preserve">to my doctoral research studies </w:t>
      </w:r>
      <w:r>
        <w:t xml:space="preserve">will benefit </w:t>
      </w:r>
      <w:r w:rsidR="00070381">
        <w:t xml:space="preserve">me </w:t>
      </w:r>
      <w:r>
        <w:t>in the following ways [</w:t>
      </w:r>
      <w:r w:rsidRPr="00CB0A81">
        <w:rPr>
          <w:highlight w:val="yellow"/>
        </w:rPr>
        <w:t>give specific examples without excessive detail about your doctoral research project</w:t>
      </w:r>
      <w:r>
        <w:t>]</w:t>
      </w:r>
      <w:r w:rsidR="00CB0A81">
        <w:t>.</w:t>
      </w:r>
    </w:p>
    <w:p w14:paraId="33B2F282" w14:textId="77777777" w:rsidR="002A1E12" w:rsidRDefault="002A1E12" w:rsidP="00920EED"/>
    <w:p w14:paraId="730E462E" w14:textId="77777777" w:rsidR="002A1E12" w:rsidRDefault="002A1E12" w:rsidP="00920EED"/>
    <w:p w14:paraId="05A75491" w14:textId="77777777" w:rsidR="002A1E12" w:rsidRDefault="002A1E12" w:rsidP="00920EED"/>
    <w:p w14:paraId="7F63E9E8" w14:textId="77777777" w:rsidR="002A1E12" w:rsidRDefault="002A1E12" w:rsidP="00920EED"/>
    <w:p w14:paraId="37116211" w14:textId="77777777" w:rsidR="002A1E12" w:rsidRDefault="002A1E12" w:rsidP="00920EED"/>
    <w:p w14:paraId="30EBF886" w14:textId="77777777" w:rsidR="002A1E12" w:rsidRDefault="002A1E12" w:rsidP="00920EED"/>
    <w:p w14:paraId="470B1A93" w14:textId="77777777" w:rsidR="00A4576C" w:rsidRDefault="00A4576C" w:rsidP="00920EED"/>
    <w:p w14:paraId="67A9F80E" w14:textId="77777777" w:rsidR="002A1E12" w:rsidRDefault="002A1E12" w:rsidP="00920EED"/>
    <w:p w14:paraId="7E9E26F2" w14:textId="77777777" w:rsidR="002A1E12" w:rsidRDefault="002A1E12" w:rsidP="00920EED"/>
    <w:p w14:paraId="14490768" w14:textId="75008B86" w:rsidR="002A1E12" w:rsidRDefault="00303828" w:rsidP="00920EED">
      <w:r>
        <w:t>_______________________________________________</w:t>
      </w:r>
    </w:p>
    <w:p w14:paraId="215B4DE6" w14:textId="472F19E0" w:rsidR="00303828" w:rsidRDefault="00303828" w:rsidP="00920EED">
      <w:r>
        <w:t>[signature of doctoral thesis advisor in home dept/program]</w:t>
      </w:r>
    </w:p>
    <w:p w14:paraId="36B5E32A" w14:textId="77777777" w:rsidR="00303828" w:rsidRDefault="00303828" w:rsidP="00920EED"/>
    <w:p w14:paraId="60FAD2FF" w14:textId="77777777" w:rsidR="00303828" w:rsidRDefault="00303828" w:rsidP="00303828">
      <w:r>
        <w:t>_______________________________________________</w:t>
      </w:r>
    </w:p>
    <w:p w14:paraId="117D6C76" w14:textId="6215EE6C" w:rsidR="00303828" w:rsidRDefault="00303828" w:rsidP="00303828">
      <w:r>
        <w:t>[signature of applicant]</w:t>
      </w:r>
    </w:p>
    <w:p w14:paraId="7AD88F35" w14:textId="77777777" w:rsidR="00303828" w:rsidRDefault="00303828" w:rsidP="00920EED"/>
    <w:p w14:paraId="50ADCD10" w14:textId="77777777" w:rsidR="002A1E12" w:rsidRDefault="002A1E12" w:rsidP="00920EED"/>
    <w:p w14:paraId="6385A5CE" w14:textId="77777777" w:rsidR="00920EED" w:rsidRDefault="00920EED" w:rsidP="00920EED">
      <w:pPr>
        <w:pStyle w:val="BodyA"/>
        <w:rPr>
          <w:color w:val="000080"/>
        </w:rPr>
      </w:pPr>
    </w:p>
    <w:sectPr w:rsidR="00920EED" w:rsidSect="00F719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296" w:bottom="72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BA35C" w14:textId="77777777" w:rsidR="005B7DBD" w:rsidRDefault="005B7DBD" w:rsidP="00920EED">
      <w:r>
        <w:separator/>
      </w:r>
    </w:p>
  </w:endnote>
  <w:endnote w:type="continuationSeparator" w:id="0">
    <w:p w14:paraId="71E4CED7" w14:textId="77777777" w:rsidR="005B7DBD" w:rsidRDefault="005B7DBD" w:rsidP="0092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75D02" w14:textId="77777777" w:rsidR="00CD5850" w:rsidRDefault="00CD58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486A9" w14:textId="77777777" w:rsidR="00CD5850" w:rsidRDefault="00CD58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83094" w14:textId="77777777" w:rsidR="00CD5850" w:rsidRDefault="00CD5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08662" w14:textId="77777777" w:rsidR="005B7DBD" w:rsidRDefault="005B7DBD" w:rsidP="00920EED">
      <w:r>
        <w:separator/>
      </w:r>
    </w:p>
  </w:footnote>
  <w:footnote w:type="continuationSeparator" w:id="0">
    <w:p w14:paraId="1F43057C" w14:textId="77777777" w:rsidR="005B7DBD" w:rsidRDefault="005B7DBD" w:rsidP="00920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66241" w14:textId="77777777" w:rsidR="00CD5850" w:rsidRDefault="00CD58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75BC2" w14:textId="77777777" w:rsidR="00A4576C" w:rsidRDefault="00A4576C">
    <w:pPr>
      <w:pStyle w:val="Header"/>
      <w:tabs>
        <w:tab w:val="clear" w:pos="4320"/>
        <w:tab w:val="clear" w:pos="8640"/>
        <w:tab w:val="left" w:pos="7020"/>
        <w:tab w:val="left" w:pos="7200"/>
        <w:tab w:val="left" w:pos="7380"/>
        <w:tab w:val="left" w:pos="7560"/>
        <w:tab w:val="left" w:pos="7740"/>
        <w:tab w:val="left" w:pos="7920"/>
        <w:tab w:val="left" w:pos="8100"/>
        <w:tab w:val="left" w:pos="8280"/>
        <w:tab w:val="left" w:pos="8460"/>
      </w:tabs>
      <w:ind w:right="-360"/>
      <w:jc w:val="both"/>
      <w:rPr>
        <w:color w:val="808080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1F3DD" w14:textId="77777777" w:rsidR="00CD5850" w:rsidRDefault="00CD58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5F0E7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3647C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8343E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70250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39609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E14255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B2032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F9076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E2A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5F4A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CE4C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C11A87"/>
    <w:multiLevelType w:val="hybridMultilevel"/>
    <w:tmpl w:val="D01653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C36FB7"/>
    <w:multiLevelType w:val="hybridMultilevel"/>
    <w:tmpl w:val="279A9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255F99"/>
    <w:multiLevelType w:val="hybridMultilevel"/>
    <w:tmpl w:val="88C20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DC52B0">
      <w:numFmt w:val="bullet"/>
      <w:lvlText w:val="-"/>
      <w:lvlJc w:val="left"/>
      <w:pPr>
        <w:ind w:left="1440" w:hanging="360"/>
      </w:pPr>
      <w:rPr>
        <w:rFonts w:ascii="Calibri" w:eastAsia="Cambria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781061">
    <w:abstractNumId w:val="10"/>
  </w:num>
  <w:num w:numId="2" w16cid:durableId="1653829452">
    <w:abstractNumId w:val="8"/>
  </w:num>
  <w:num w:numId="3" w16cid:durableId="271282351">
    <w:abstractNumId w:val="7"/>
  </w:num>
  <w:num w:numId="4" w16cid:durableId="1129393018">
    <w:abstractNumId w:val="6"/>
  </w:num>
  <w:num w:numId="5" w16cid:durableId="992025852">
    <w:abstractNumId w:val="5"/>
  </w:num>
  <w:num w:numId="6" w16cid:durableId="1007558622">
    <w:abstractNumId w:val="9"/>
  </w:num>
  <w:num w:numId="7" w16cid:durableId="1910842538">
    <w:abstractNumId w:val="4"/>
  </w:num>
  <w:num w:numId="8" w16cid:durableId="90125249">
    <w:abstractNumId w:val="3"/>
  </w:num>
  <w:num w:numId="9" w16cid:durableId="1545756765">
    <w:abstractNumId w:val="2"/>
  </w:num>
  <w:num w:numId="10" w16cid:durableId="1566377082">
    <w:abstractNumId w:val="1"/>
  </w:num>
  <w:num w:numId="11" w16cid:durableId="1175680804">
    <w:abstractNumId w:val="0"/>
  </w:num>
  <w:num w:numId="12" w16cid:durableId="546340521">
    <w:abstractNumId w:val="13"/>
  </w:num>
  <w:num w:numId="13" w16cid:durableId="1991788860">
    <w:abstractNumId w:val="12"/>
  </w:num>
  <w:num w:numId="14" w16cid:durableId="7839614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46B18"/>
    <w:rsid w:val="00063D0C"/>
    <w:rsid w:val="00070381"/>
    <w:rsid w:val="000C40CC"/>
    <w:rsid w:val="00172A27"/>
    <w:rsid w:val="001F4080"/>
    <w:rsid w:val="002027EE"/>
    <w:rsid w:val="00284C94"/>
    <w:rsid w:val="002A1E12"/>
    <w:rsid w:val="002C4CC6"/>
    <w:rsid w:val="002D2B3C"/>
    <w:rsid w:val="003016C7"/>
    <w:rsid w:val="00303828"/>
    <w:rsid w:val="00361427"/>
    <w:rsid w:val="003850E8"/>
    <w:rsid w:val="00405340"/>
    <w:rsid w:val="005247FA"/>
    <w:rsid w:val="005B7DBD"/>
    <w:rsid w:val="00675B5E"/>
    <w:rsid w:val="007A0DCB"/>
    <w:rsid w:val="007D59F0"/>
    <w:rsid w:val="00896C3F"/>
    <w:rsid w:val="00910710"/>
    <w:rsid w:val="00920EED"/>
    <w:rsid w:val="0097130D"/>
    <w:rsid w:val="009F4586"/>
    <w:rsid w:val="00A4576C"/>
    <w:rsid w:val="00B01757"/>
    <w:rsid w:val="00BF5450"/>
    <w:rsid w:val="00C13CC2"/>
    <w:rsid w:val="00C33B53"/>
    <w:rsid w:val="00CB0A81"/>
    <w:rsid w:val="00CD5850"/>
    <w:rsid w:val="00D4128F"/>
    <w:rsid w:val="00EC71F7"/>
    <w:rsid w:val="00F31A1A"/>
    <w:rsid w:val="00F7199B"/>
    <w:rsid w:val="00FF2E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F19F43"/>
  <w15:docId w15:val="{05A2419A-8A82-6742-A9A1-44C196A1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Palatino" w:eastAsia="Times New Roman" w:hAnsi="Palatino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Palatino" w:eastAsia="Times New Roman" w:hAnsi="Palatino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rFonts w:ascii="Palatino" w:eastAsia="Times New Roman" w:hAnsi="Palatino"/>
      <w:b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rFonts w:eastAsia="Times New Roman"/>
      <w:b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both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qFormat/>
    <w:rsid w:val="005D070B"/>
    <w:pPr>
      <w:spacing w:before="240" w:after="60"/>
      <w:outlineLvl w:val="5"/>
    </w:pPr>
    <w:rPr>
      <w:rFonts w:ascii="Calibri" w:eastAsia="Calibri" w:hAnsi="Calibri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5D070B"/>
    <w:pPr>
      <w:spacing w:before="240" w:after="60"/>
      <w:outlineLvl w:val="6"/>
    </w:pPr>
    <w:rPr>
      <w:rFonts w:ascii="Calibri" w:eastAsia="Calibri" w:hAnsi="Calibri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5D070B"/>
    <w:pPr>
      <w:spacing w:before="240" w:after="60"/>
      <w:outlineLvl w:val="7"/>
    </w:pPr>
    <w:rPr>
      <w:rFonts w:ascii="Calibri" w:eastAsia="Calibri" w:hAnsi="Calibri"/>
      <w:i/>
      <w:iCs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5D070B"/>
    <w:pPr>
      <w:spacing w:before="240" w:after="60"/>
      <w:outlineLvl w:val="8"/>
    </w:pPr>
    <w:rPr>
      <w:rFonts w:ascii="Cambria" w:eastAsia="Times New Roman" w:hAnsi="Cambria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D070B"/>
    <w:rPr>
      <w:rFonts w:ascii="Palatino" w:eastAsia="Times New Roman" w:hAnsi="Palatino"/>
      <w:sz w:val="24"/>
    </w:rPr>
  </w:style>
  <w:style w:type="character" w:customStyle="1" w:styleId="Heading2Char">
    <w:name w:val="Heading 2 Char"/>
    <w:link w:val="Heading2"/>
    <w:uiPriority w:val="9"/>
    <w:rsid w:val="005D070B"/>
    <w:rPr>
      <w:rFonts w:ascii="Palatino" w:eastAsia="Times New Roman" w:hAnsi="Palatino"/>
      <w:b/>
      <w:sz w:val="28"/>
    </w:rPr>
  </w:style>
  <w:style w:type="character" w:customStyle="1" w:styleId="Heading3Char">
    <w:name w:val="Heading 3 Char"/>
    <w:link w:val="Heading3"/>
    <w:uiPriority w:val="9"/>
    <w:rsid w:val="005D070B"/>
    <w:rPr>
      <w:rFonts w:ascii="Palatino" w:eastAsia="Times New Roman" w:hAnsi="Palatino"/>
      <w:b/>
      <w:sz w:val="24"/>
    </w:rPr>
  </w:style>
  <w:style w:type="character" w:customStyle="1" w:styleId="Heading4Char">
    <w:name w:val="Heading 4 Char"/>
    <w:link w:val="Heading4"/>
    <w:uiPriority w:val="9"/>
    <w:rsid w:val="005D070B"/>
    <w:rPr>
      <w:rFonts w:ascii="Times New Roman" w:eastAsia="Times New Roman" w:hAnsi="Times New Roman"/>
      <w:b/>
      <w:sz w:val="24"/>
    </w:rPr>
  </w:style>
  <w:style w:type="character" w:customStyle="1" w:styleId="Heading5Char">
    <w:name w:val="Heading 5 Char"/>
    <w:link w:val="Heading5"/>
    <w:uiPriority w:val="9"/>
    <w:rsid w:val="005D070B"/>
    <w:rPr>
      <w:rFonts w:ascii="Times New Roman" w:eastAsia="Times New Roman" w:hAnsi="Times New Roman"/>
      <w:sz w:val="24"/>
    </w:rPr>
  </w:style>
  <w:style w:type="character" w:customStyle="1" w:styleId="Heading6Char">
    <w:name w:val="Heading 6 Char"/>
    <w:link w:val="Heading6"/>
    <w:uiPriority w:val="9"/>
    <w:rsid w:val="005D070B"/>
    <w:rPr>
      <w:rFonts w:ascii="Calibri" w:eastAsia="Calibri" w:hAnsi="Calibri"/>
      <w:b/>
      <w:bCs/>
      <w:sz w:val="22"/>
      <w:szCs w:val="22"/>
      <w:lang w:bidi="en-US"/>
    </w:rPr>
  </w:style>
  <w:style w:type="character" w:customStyle="1" w:styleId="Heading7Char">
    <w:name w:val="Heading 7 Char"/>
    <w:link w:val="Heading7"/>
    <w:uiPriority w:val="9"/>
    <w:rsid w:val="005D070B"/>
    <w:rPr>
      <w:rFonts w:ascii="Calibri" w:eastAsia="Calibri" w:hAnsi="Calibri"/>
      <w:sz w:val="24"/>
      <w:szCs w:val="24"/>
      <w:lang w:bidi="en-US"/>
    </w:rPr>
  </w:style>
  <w:style w:type="character" w:customStyle="1" w:styleId="Heading8Char">
    <w:name w:val="Heading 8 Char"/>
    <w:link w:val="Heading8"/>
    <w:uiPriority w:val="9"/>
    <w:rsid w:val="005D070B"/>
    <w:rPr>
      <w:rFonts w:ascii="Calibri" w:eastAsia="Calibri" w:hAnsi="Calibri"/>
      <w:i/>
      <w:iCs/>
      <w:sz w:val="24"/>
      <w:szCs w:val="24"/>
      <w:lang w:bidi="en-US"/>
    </w:rPr>
  </w:style>
  <w:style w:type="character" w:customStyle="1" w:styleId="Heading9Char">
    <w:name w:val="Heading 9 Char"/>
    <w:link w:val="Heading9"/>
    <w:uiPriority w:val="9"/>
    <w:rsid w:val="005D070B"/>
    <w:rPr>
      <w:rFonts w:ascii="Cambria" w:eastAsia="Times New Roman" w:hAnsi="Cambria"/>
      <w:sz w:val="22"/>
      <w:szCs w:val="22"/>
      <w:lang w:bidi="en-US"/>
    </w:rPr>
  </w:style>
  <w:style w:type="character" w:customStyle="1" w:styleId="DataField11pt-SingleChar">
    <w:name w:val="Data Field 11pt-Single Char"/>
    <w:rPr>
      <w:rFonts w:ascii="Arial" w:eastAsia="Times New Roman" w:hAnsi="Arial" w:cs="Arial"/>
      <w:sz w:val="22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94E84"/>
    <w:rPr>
      <w:rFonts w:ascii="Times New Roman" w:hAnsi="Times New Roman"/>
      <w:sz w:val="24"/>
    </w:rPr>
  </w:style>
  <w:style w:type="paragraph" w:styleId="EnvelopeAddress">
    <w:name w:val="envelope address"/>
    <w:basedOn w:val="Normal"/>
    <w:pPr>
      <w:ind w:left="2880"/>
    </w:pPr>
  </w:style>
  <w:style w:type="paragraph" w:customStyle="1" w:styleId="DataField11pt-Single">
    <w:name w:val="Data Field 11pt-Single"/>
    <w:basedOn w:val="Normal"/>
    <w:pPr>
      <w:autoSpaceDE w:val="0"/>
      <w:autoSpaceDN w:val="0"/>
    </w:pPr>
    <w:rPr>
      <w:rFonts w:ascii="Arial" w:eastAsia="Times New Roman" w:hAnsi="Arial" w:cs="Arial"/>
      <w:sz w:val="22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D070B"/>
    <w:rPr>
      <w:rFonts w:ascii="Times New Roman" w:hAnsi="Times New Roman"/>
      <w:sz w:val="24"/>
    </w:rPr>
  </w:style>
  <w:style w:type="paragraph" w:styleId="BlockText">
    <w:name w:val="Block Text"/>
    <w:basedOn w:val="Normal"/>
    <w:pPr>
      <w:ind w:left="1620" w:right="-720" w:hanging="1620"/>
    </w:pPr>
    <w:rPr>
      <w:rFonts w:eastAsia="Times New Roman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70B"/>
    <w:pPr>
      <w:spacing w:after="60"/>
      <w:jc w:val="center"/>
      <w:outlineLvl w:val="1"/>
    </w:pPr>
    <w:rPr>
      <w:rFonts w:ascii="Cambria" w:eastAsia="Times New Roman" w:hAnsi="Cambria"/>
      <w:szCs w:val="24"/>
      <w:lang w:bidi="en-US"/>
    </w:rPr>
  </w:style>
  <w:style w:type="character" w:customStyle="1" w:styleId="SubtitleChar">
    <w:name w:val="Subtitle Char"/>
    <w:link w:val="Subtitle"/>
    <w:uiPriority w:val="11"/>
    <w:rsid w:val="005D070B"/>
    <w:rPr>
      <w:rFonts w:ascii="Cambria" w:eastAsia="Times New Roman" w:hAnsi="Cambria"/>
      <w:sz w:val="24"/>
      <w:szCs w:val="24"/>
      <w:lang w:bidi="en-US"/>
    </w:rPr>
  </w:style>
  <w:style w:type="character" w:styleId="Strong">
    <w:name w:val="Strong"/>
    <w:uiPriority w:val="22"/>
    <w:qFormat/>
    <w:rsid w:val="005D070B"/>
    <w:rPr>
      <w:b/>
      <w:bCs/>
    </w:rPr>
  </w:style>
  <w:style w:type="paragraph" w:customStyle="1" w:styleId="FaxBodyText">
    <w:name w:val="Fax Body Text"/>
    <w:basedOn w:val="Normal"/>
    <w:rsid w:val="005D070B"/>
    <w:pPr>
      <w:framePr w:hSpace="180" w:wrap="around" w:vAnchor="text" w:hAnchor="text" w:y="55"/>
    </w:pPr>
    <w:rPr>
      <w:rFonts w:ascii="Calibri" w:eastAsia="Calibri" w:hAnsi="Calibri"/>
      <w:sz w:val="18"/>
      <w:szCs w:val="24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5D070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bidi="en-US"/>
    </w:rPr>
  </w:style>
  <w:style w:type="character" w:customStyle="1" w:styleId="TitleChar">
    <w:name w:val="Title Char"/>
    <w:link w:val="Title"/>
    <w:uiPriority w:val="10"/>
    <w:rsid w:val="005D070B"/>
    <w:rPr>
      <w:rFonts w:ascii="Cambria" w:eastAsia="Times New Roman" w:hAnsi="Cambria"/>
      <w:b/>
      <w:bCs/>
      <w:kern w:val="28"/>
      <w:sz w:val="32"/>
      <w:szCs w:val="32"/>
      <w:lang w:bidi="en-US"/>
    </w:rPr>
  </w:style>
  <w:style w:type="character" w:styleId="Emphasis">
    <w:name w:val="Emphasis"/>
    <w:uiPriority w:val="20"/>
    <w:qFormat/>
    <w:rsid w:val="005D070B"/>
    <w:rPr>
      <w:rFonts w:ascii="Calibri" w:hAnsi="Calibri"/>
      <w:b/>
      <w:i/>
      <w:iCs/>
    </w:rPr>
  </w:style>
  <w:style w:type="paragraph" w:customStyle="1" w:styleId="MediumGrid21">
    <w:name w:val="Medium Grid 21"/>
    <w:basedOn w:val="Normal"/>
    <w:uiPriority w:val="1"/>
    <w:qFormat/>
    <w:rsid w:val="005D070B"/>
    <w:rPr>
      <w:rFonts w:ascii="Calibri" w:eastAsia="Calibri" w:hAnsi="Calibri"/>
      <w:szCs w:val="32"/>
      <w:lang w:bidi="en-US"/>
    </w:rPr>
  </w:style>
  <w:style w:type="paragraph" w:customStyle="1" w:styleId="MediumGrid1-Accent21">
    <w:name w:val="Medium Grid 1 - Accent 21"/>
    <w:basedOn w:val="Normal"/>
    <w:uiPriority w:val="34"/>
    <w:qFormat/>
    <w:rsid w:val="005D070B"/>
    <w:pPr>
      <w:ind w:left="720"/>
      <w:contextualSpacing/>
    </w:pPr>
    <w:rPr>
      <w:rFonts w:ascii="Calibri" w:eastAsia="Calibri" w:hAnsi="Calibri"/>
      <w:szCs w:val="24"/>
      <w:lang w:bidi="en-US"/>
    </w:r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qFormat/>
    <w:rsid w:val="005D070B"/>
    <w:rPr>
      <w:rFonts w:ascii="Calibri" w:eastAsia="Calibri" w:hAnsi="Calibri"/>
      <w:i/>
      <w:szCs w:val="24"/>
      <w:lang w:bidi="en-US"/>
    </w:rPr>
  </w:style>
  <w:style w:type="character" w:customStyle="1" w:styleId="MediumGrid2-Accent2Char">
    <w:name w:val="Medium Grid 2 - Accent 2 Char"/>
    <w:link w:val="MediumGrid2-Accent21"/>
    <w:uiPriority w:val="29"/>
    <w:rsid w:val="005D070B"/>
    <w:rPr>
      <w:rFonts w:ascii="Calibri" w:eastAsia="Calibri" w:hAnsi="Calibri"/>
      <w:i/>
      <w:sz w:val="24"/>
      <w:szCs w:val="24"/>
      <w:lang w:bidi="en-US"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5D070B"/>
    <w:pPr>
      <w:ind w:left="720" w:right="720"/>
    </w:pPr>
    <w:rPr>
      <w:rFonts w:ascii="Calibri" w:eastAsia="Calibri" w:hAnsi="Calibri"/>
      <w:b/>
      <w:i/>
      <w:szCs w:val="22"/>
      <w:lang w:bidi="en-US"/>
    </w:rPr>
  </w:style>
  <w:style w:type="character" w:customStyle="1" w:styleId="MediumGrid3-Accent2Char">
    <w:name w:val="Medium Grid 3 - Accent 2 Char"/>
    <w:link w:val="MediumGrid3-Accent21"/>
    <w:uiPriority w:val="30"/>
    <w:rsid w:val="005D070B"/>
    <w:rPr>
      <w:rFonts w:ascii="Calibri" w:eastAsia="Calibri" w:hAnsi="Calibri"/>
      <w:b/>
      <w:i/>
      <w:sz w:val="24"/>
      <w:szCs w:val="22"/>
      <w:lang w:bidi="en-US"/>
    </w:rPr>
  </w:style>
  <w:style w:type="character" w:customStyle="1" w:styleId="SubtleEmphasis1">
    <w:name w:val="Subtle Emphasis1"/>
    <w:uiPriority w:val="19"/>
    <w:qFormat/>
    <w:rsid w:val="005D070B"/>
    <w:rPr>
      <w:i/>
      <w:color w:val="5A5A5A"/>
    </w:rPr>
  </w:style>
  <w:style w:type="character" w:customStyle="1" w:styleId="IntenseEmphasis1">
    <w:name w:val="Intense Emphasis1"/>
    <w:uiPriority w:val="21"/>
    <w:qFormat/>
    <w:rsid w:val="005D070B"/>
    <w:rPr>
      <w:b/>
      <w:i/>
      <w:sz w:val="24"/>
      <w:szCs w:val="24"/>
      <w:u w:val="single"/>
    </w:rPr>
  </w:style>
  <w:style w:type="character" w:customStyle="1" w:styleId="SubtleReference1">
    <w:name w:val="Subtle Reference1"/>
    <w:uiPriority w:val="31"/>
    <w:qFormat/>
    <w:rsid w:val="005D070B"/>
    <w:rPr>
      <w:sz w:val="24"/>
      <w:szCs w:val="24"/>
      <w:u w:val="single"/>
    </w:rPr>
  </w:style>
  <w:style w:type="character" w:customStyle="1" w:styleId="IntenseReference1">
    <w:name w:val="Intense Reference1"/>
    <w:uiPriority w:val="32"/>
    <w:qFormat/>
    <w:rsid w:val="005D070B"/>
    <w:rPr>
      <w:b/>
      <w:sz w:val="24"/>
      <w:u w:val="single"/>
    </w:rPr>
  </w:style>
  <w:style w:type="character" w:customStyle="1" w:styleId="BookTitle1">
    <w:name w:val="Book Title1"/>
    <w:uiPriority w:val="33"/>
    <w:qFormat/>
    <w:rsid w:val="005D070B"/>
    <w:rPr>
      <w:rFonts w:ascii="Cambria" w:eastAsia="Times New Roman" w:hAnsi="Cambria"/>
      <w:b/>
      <w:i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qFormat/>
    <w:rsid w:val="005D070B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  <w:lang w:bidi="en-US"/>
    </w:rPr>
  </w:style>
  <w:style w:type="character" w:customStyle="1" w:styleId="googqs-tidbit1">
    <w:name w:val="goog_qs-tidbit1"/>
    <w:rsid w:val="005D070B"/>
    <w:rPr>
      <w:vanish w:val="0"/>
      <w:webHidden w:val="0"/>
      <w:specVanish w:val="0"/>
    </w:rPr>
  </w:style>
  <w:style w:type="character" w:customStyle="1" w:styleId="BalloonTextChar">
    <w:name w:val="Balloon Text Char"/>
    <w:link w:val="BalloonText"/>
    <w:uiPriority w:val="99"/>
    <w:semiHidden/>
    <w:rsid w:val="005D070B"/>
    <w:rPr>
      <w:rFonts w:ascii="Tahoma" w:eastAsia="Calibri" w:hAnsi="Tahoma" w:cs="Tahoma"/>
      <w:sz w:val="16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70B"/>
    <w:rPr>
      <w:rFonts w:ascii="Tahoma" w:eastAsia="Calibri" w:hAnsi="Tahoma" w:cs="Tahoma"/>
      <w:sz w:val="16"/>
      <w:szCs w:val="16"/>
      <w:lang w:bidi="en-US"/>
    </w:rPr>
  </w:style>
  <w:style w:type="paragraph" w:styleId="PlainText">
    <w:name w:val="Plain Text"/>
    <w:basedOn w:val="Normal"/>
    <w:link w:val="PlainTextChar"/>
    <w:uiPriority w:val="99"/>
    <w:unhideWhenUsed/>
    <w:rsid w:val="005D070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D070B"/>
    <w:rPr>
      <w:rFonts w:ascii="Consolas" w:eastAsia="Calibri" w:hAnsi="Consolas"/>
      <w:sz w:val="21"/>
      <w:szCs w:val="21"/>
    </w:rPr>
  </w:style>
  <w:style w:type="character" w:customStyle="1" w:styleId="refpreview1">
    <w:name w:val="refpreview1"/>
    <w:rsid w:val="005D070B"/>
    <w:rPr>
      <w:vanish/>
      <w:webHidden w:val="0"/>
      <w:shd w:val="clear" w:color="auto" w:fill="EEEEEE"/>
      <w:specVanish w:val="0"/>
    </w:rPr>
  </w:style>
  <w:style w:type="character" w:customStyle="1" w:styleId="articletext">
    <w:name w:val="articletext"/>
    <w:basedOn w:val="DefaultParagraphFont"/>
    <w:rsid w:val="005D070B"/>
  </w:style>
  <w:style w:type="paragraph" w:customStyle="1" w:styleId="BodyA">
    <w:name w:val="Body A"/>
    <w:rsid w:val="00AC0F3E"/>
    <w:rPr>
      <w:rFonts w:ascii="Helvetica" w:eastAsia="ヒラギノ角ゴ Pro W3" w:hAnsi="Helvetica"/>
      <w:color w:val="000000"/>
      <w:sz w:val="24"/>
    </w:rPr>
  </w:style>
  <w:style w:type="character" w:customStyle="1" w:styleId="msoins0">
    <w:name w:val="msoins"/>
    <w:basedOn w:val="DefaultParagraphFont"/>
    <w:rsid w:val="00E92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1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ozilla%20Thunderbird\1%20pg.%20let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Files\Mozilla Thunderbird\1 pg. letter</Template>
  <TotalTime>0</TotalTime>
  <Pages>1</Pages>
  <Words>212</Words>
  <Characters>1213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CALIFORNIA</vt:lpstr>
    </vt:vector>
  </TitlesOfParts>
  <Company>University of California Santa Barbara</Company>
  <LinksUpToDate>false</LinksUpToDate>
  <CharactersWithSpaces>1423</CharactersWithSpaces>
  <SharedDoc>false</SharedDoc>
  <HLinks>
    <vt:vector size="12" baseType="variant">
      <vt:variant>
        <vt:i4>6291485</vt:i4>
      </vt:variant>
      <vt:variant>
        <vt:i4>0</vt:i4>
      </vt:variant>
      <vt:variant>
        <vt:i4>0</vt:i4>
      </vt:variant>
      <vt:variant>
        <vt:i4>5</vt:i4>
      </vt:variant>
      <vt:variant>
        <vt:lpwstr>http://www.nri.ucsb.edu</vt:lpwstr>
      </vt:variant>
      <vt:variant>
        <vt:lpwstr/>
      </vt:variant>
      <vt:variant>
        <vt:i4>3997796</vt:i4>
      </vt:variant>
      <vt:variant>
        <vt:i4>-1</vt:i4>
      </vt:variant>
      <vt:variant>
        <vt:i4>1026</vt:i4>
      </vt:variant>
      <vt:variant>
        <vt:i4>1</vt:i4>
      </vt:variant>
      <vt:variant>
        <vt:lpwstr>http://www.chancellor.ucsb.edu/images/UCSBseal.gif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CALIFORNIA</dc:title>
  <dc:creator>Stacey Kimsey</dc:creator>
  <cp:lastModifiedBy>Microsoft Office User</cp:lastModifiedBy>
  <cp:revision>2</cp:revision>
  <cp:lastPrinted>2013-05-28T22:45:00Z</cp:lastPrinted>
  <dcterms:created xsi:type="dcterms:W3CDTF">2023-12-04T23:41:00Z</dcterms:created>
  <dcterms:modified xsi:type="dcterms:W3CDTF">2023-12-04T23:41:00Z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